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37" w:rsidRPr="00853243" w:rsidRDefault="006E0937" w:rsidP="002F01BC">
      <w:pPr>
        <w:pStyle w:val="Title"/>
        <w:pBdr>
          <w:bottom w:val="single" w:sz="24" w:space="1" w:color="FF0000"/>
        </w:pBdr>
        <w:spacing w:before="120" w:after="0"/>
        <w:rPr>
          <w:rFonts w:cs="Times New Roman"/>
          <w:color w:val="FF0000"/>
          <w:sz w:val="96"/>
          <w:szCs w:val="96"/>
        </w:rPr>
      </w:pPr>
      <w:r w:rsidRPr="00853243">
        <w:rPr>
          <w:rFonts w:cs="宋体" w:hint="eastAsia"/>
          <w:color w:val="FF0000"/>
          <w:sz w:val="96"/>
          <w:szCs w:val="96"/>
        </w:rPr>
        <w:t>通</w:t>
      </w:r>
      <w:r w:rsidRPr="00853243">
        <w:rPr>
          <w:color w:val="FF0000"/>
          <w:sz w:val="96"/>
          <w:szCs w:val="96"/>
        </w:rPr>
        <w:t xml:space="preserve">   </w:t>
      </w:r>
      <w:r w:rsidRPr="00853243">
        <w:rPr>
          <w:rFonts w:cs="宋体" w:hint="eastAsia"/>
          <w:color w:val="FF0000"/>
          <w:sz w:val="96"/>
          <w:szCs w:val="96"/>
        </w:rPr>
        <w:t>知</w:t>
      </w:r>
    </w:p>
    <w:p w:rsidR="006E0937" w:rsidRPr="00853243" w:rsidRDefault="006E0937" w:rsidP="002F01BC">
      <w:pPr>
        <w:rPr>
          <w:rFonts w:ascii="黑体" w:eastAsia="黑体" w:cs="Times New Roman"/>
          <w:sz w:val="32"/>
          <w:szCs w:val="32"/>
        </w:rPr>
      </w:pPr>
    </w:p>
    <w:p w:rsidR="006E0937" w:rsidRPr="002537EF" w:rsidRDefault="006E0937" w:rsidP="00350523">
      <w:pPr>
        <w:spacing w:beforeLines="100" w:afterLines="5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关于参加“</w:t>
      </w:r>
      <w:r w:rsidRPr="000C5948">
        <w:rPr>
          <w:rFonts w:ascii="宋体" w:hAnsi="宋体" w:cs="宋体" w:hint="eastAsia"/>
          <w:b/>
          <w:bCs/>
          <w:sz w:val="44"/>
          <w:szCs w:val="44"/>
        </w:rPr>
        <w:t>喜欢江阴的理由</w:t>
      </w:r>
      <w:r>
        <w:rPr>
          <w:rFonts w:ascii="宋体" w:hAnsi="宋体" w:cs="宋体" w:hint="eastAsia"/>
          <w:b/>
          <w:bCs/>
          <w:sz w:val="44"/>
          <w:szCs w:val="44"/>
        </w:rPr>
        <w:t>”城市形象推介活动的通知</w:t>
      </w:r>
    </w:p>
    <w:p w:rsidR="006E0937" w:rsidRDefault="006E0937" w:rsidP="00350523">
      <w:pPr>
        <w:spacing w:beforeLines="100" w:afterLines="50"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各镇（街道）中小学、成职教中心校、市直属学校：</w:t>
      </w:r>
    </w:p>
    <w:p w:rsidR="006E0937" w:rsidRDefault="006E0937" w:rsidP="00B92A0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DD4032">
        <w:rPr>
          <w:rFonts w:ascii="仿宋" w:eastAsia="仿宋" w:hAnsi="仿宋" w:cs="仿宋" w:hint="eastAsia"/>
          <w:sz w:val="32"/>
          <w:szCs w:val="32"/>
        </w:rPr>
        <w:t>为进一步弘扬社会主义核心价值观</w:t>
      </w:r>
      <w:r>
        <w:rPr>
          <w:rFonts w:ascii="仿宋" w:eastAsia="仿宋" w:hAnsi="仿宋" w:cs="仿宋" w:hint="eastAsia"/>
          <w:sz w:val="32"/>
          <w:szCs w:val="32"/>
        </w:rPr>
        <w:t>和</w:t>
      </w:r>
      <w:r w:rsidRPr="00DD4032">
        <w:rPr>
          <w:rFonts w:ascii="仿宋" w:eastAsia="仿宋" w:hAnsi="仿宋" w:cs="仿宋" w:hint="eastAsia"/>
          <w:sz w:val="32"/>
          <w:szCs w:val="32"/>
        </w:rPr>
        <w:t>江阴精神，</w:t>
      </w:r>
      <w:r>
        <w:rPr>
          <w:rFonts w:ascii="仿宋" w:eastAsia="仿宋" w:hAnsi="仿宋" w:cs="仿宋" w:hint="eastAsia"/>
          <w:sz w:val="32"/>
          <w:szCs w:val="32"/>
        </w:rPr>
        <w:t>推进</w:t>
      </w:r>
      <w:r w:rsidRPr="00DD4032">
        <w:rPr>
          <w:rFonts w:ascii="仿宋" w:eastAsia="仿宋" w:hAnsi="仿宋" w:cs="仿宋" w:hint="eastAsia"/>
          <w:sz w:val="32"/>
          <w:szCs w:val="32"/>
        </w:rPr>
        <w:t>全国文明城市创建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5E07A5">
        <w:rPr>
          <w:rFonts w:ascii="仿宋" w:eastAsia="仿宋" w:hAnsi="仿宋" w:cs="仿宋" w:hint="eastAsia"/>
          <w:sz w:val="32"/>
          <w:szCs w:val="32"/>
        </w:rPr>
        <w:t>市委宣传部</w:t>
      </w:r>
      <w:r>
        <w:rPr>
          <w:rFonts w:ascii="仿宋" w:eastAsia="仿宋" w:hAnsi="仿宋" w:cs="仿宋" w:hint="eastAsia"/>
          <w:sz w:val="32"/>
          <w:szCs w:val="32"/>
        </w:rPr>
        <w:t>等单位</w:t>
      </w:r>
      <w:r w:rsidRPr="005E07A5">
        <w:rPr>
          <w:rFonts w:ascii="仿宋" w:eastAsia="仿宋" w:hAnsi="仿宋" w:cs="仿宋" w:hint="eastAsia"/>
          <w:sz w:val="32"/>
          <w:szCs w:val="32"/>
        </w:rPr>
        <w:t>组织开展</w:t>
      </w:r>
      <w:r>
        <w:rPr>
          <w:rFonts w:ascii="仿宋" w:eastAsia="仿宋" w:hAnsi="仿宋" w:cs="仿宋" w:hint="eastAsia"/>
          <w:sz w:val="32"/>
          <w:szCs w:val="32"/>
        </w:rPr>
        <w:t>了</w:t>
      </w:r>
      <w:r w:rsidRPr="005E07A5">
        <w:rPr>
          <w:rFonts w:ascii="仿宋" w:eastAsia="仿宋" w:hAnsi="仿宋" w:cs="仿宋" w:hint="eastAsia"/>
          <w:sz w:val="32"/>
          <w:szCs w:val="32"/>
        </w:rPr>
        <w:t>“喜欢江阴的理由”</w:t>
      </w:r>
      <w:r w:rsidRPr="005E07A5">
        <w:rPr>
          <w:rFonts w:ascii="仿宋" w:eastAsia="仿宋" w:hAnsi="仿宋" w:cs="仿宋"/>
          <w:sz w:val="32"/>
          <w:szCs w:val="32"/>
        </w:rPr>
        <w:t>——</w:t>
      </w:r>
      <w:r>
        <w:rPr>
          <w:rFonts w:ascii="仿宋" w:eastAsia="仿宋" w:hAnsi="仿宋" w:cs="仿宋" w:hint="eastAsia"/>
          <w:sz w:val="32"/>
          <w:szCs w:val="32"/>
        </w:rPr>
        <w:t>江阴</w:t>
      </w:r>
      <w:r w:rsidRPr="005E07A5">
        <w:rPr>
          <w:rFonts w:ascii="仿宋" w:eastAsia="仿宋" w:hAnsi="仿宋" w:cs="仿宋" w:hint="eastAsia"/>
          <w:sz w:val="32"/>
          <w:szCs w:val="32"/>
        </w:rPr>
        <w:t>城市形象推介活动，</w:t>
      </w:r>
      <w:r>
        <w:rPr>
          <w:rFonts w:ascii="仿宋" w:eastAsia="仿宋" w:hAnsi="仿宋" w:cs="仿宋" w:hint="eastAsia"/>
          <w:sz w:val="32"/>
          <w:szCs w:val="32"/>
        </w:rPr>
        <w:t>现将活动方案发给你们，</w:t>
      </w:r>
      <w:r w:rsidRPr="005E07A5">
        <w:rPr>
          <w:rFonts w:ascii="仿宋" w:eastAsia="仿宋" w:hAnsi="仿宋" w:cs="仿宋" w:hint="eastAsia"/>
          <w:sz w:val="32"/>
          <w:szCs w:val="32"/>
        </w:rPr>
        <w:t>请各校</w:t>
      </w:r>
      <w:r>
        <w:rPr>
          <w:rFonts w:ascii="仿宋" w:eastAsia="仿宋" w:hAnsi="仿宋" w:cs="仿宋" w:hint="eastAsia"/>
          <w:sz w:val="32"/>
          <w:szCs w:val="32"/>
        </w:rPr>
        <w:t>进行宣传</w:t>
      </w:r>
      <w:r w:rsidRPr="005E07A5">
        <w:rPr>
          <w:rFonts w:ascii="仿宋" w:eastAsia="仿宋" w:hAnsi="仿宋" w:cs="仿宋" w:hint="eastAsia"/>
          <w:sz w:val="32"/>
          <w:szCs w:val="32"/>
        </w:rPr>
        <w:t>发</w:t>
      </w:r>
      <w:r>
        <w:rPr>
          <w:rFonts w:ascii="仿宋" w:eastAsia="仿宋" w:hAnsi="仿宋" w:cs="仿宋" w:hint="eastAsia"/>
          <w:sz w:val="32"/>
          <w:szCs w:val="32"/>
        </w:rPr>
        <w:t>动，组织</w:t>
      </w:r>
      <w:r w:rsidRPr="005E07A5">
        <w:rPr>
          <w:rFonts w:ascii="仿宋" w:eastAsia="仿宋" w:hAnsi="仿宋" w:cs="仿宋" w:hint="eastAsia"/>
          <w:sz w:val="32"/>
          <w:szCs w:val="32"/>
        </w:rPr>
        <w:t>师生</w:t>
      </w:r>
      <w:r>
        <w:rPr>
          <w:rFonts w:ascii="仿宋" w:eastAsia="仿宋" w:hAnsi="仿宋" w:cs="仿宋" w:hint="eastAsia"/>
          <w:sz w:val="32"/>
          <w:szCs w:val="32"/>
        </w:rPr>
        <w:t>撰写</w:t>
      </w:r>
      <w:r w:rsidRPr="00E867A5">
        <w:rPr>
          <w:rFonts w:ascii="仿宋" w:eastAsia="仿宋" w:hAnsi="仿宋" w:cs="仿宋" w:hint="eastAsia"/>
          <w:sz w:val="32"/>
          <w:szCs w:val="32"/>
        </w:rPr>
        <w:t>“喜欢江阴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Pr="00E867A5">
        <w:rPr>
          <w:rFonts w:ascii="仿宋" w:eastAsia="仿宋" w:hAnsi="仿宋" w:cs="仿宋" w:hint="eastAsia"/>
          <w:sz w:val="32"/>
          <w:szCs w:val="32"/>
        </w:rPr>
        <w:t>理由”</w:t>
      </w:r>
      <w:r>
        <w:rPr>
          <w:rFonts w:ascii="仿宋" w:eastAsia="仿宋" w:hAnsi="仿宋" w:cs="仿宋" w:hint="eastAsia"/>
          <w:sz w:val="32"/>
          <w:szCs w:val="32"/>
        </w:rPr>
        <w:t>精彩句段，教育局将择优推荐展示。</w:t>
      </w:r>
    </w:p>
    <w:p w:rsidR="006E0937" w:rsidRDefault="006E0937" w:rsidP="00B92A0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即日起，请各校组织学生及其家长撰写“喜欢江阴的理由”，并于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日前发送至微信公众号“江阴发布”后台。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日前，将本校优秀作品汇总，通过公文流转发至教育局办公室吴建新。</w:t>
      </w:r>
    </w:p>
    <w:p w:rsidR="006E0937" w:rsidRDefault="006E0937" w:rsidP="00B92A06">
      <w:pPr>
        <w:ind w:firstLineChars="1743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教育局办公室</w:t>
      </w:r>
    </w:p>
    <w:p w:rsidR="006E0937" w:rsidRDefault="006E0937" w:rsidP="00B92A06">
      <w:pPr>
        <w:ind w:firstLineChars="1743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6E0937" w:rsidRPr="002F01BC" w:rsidRDefault="006E0937" w:rsidP="00B92A06">
      <w:pPr>
        <w:ind w:firstLineChars="1743" w:firstLine="31680"/>
        <w:rPr>
          <w:rFonts w:ascii="仿宋" w:eastAsia="仿宋" w:hAnsi="仿宋" w:cs="Times New Roman"/>
          <w:sz w:val="32"/>
          <w:szCs w:val="32"/>
        </w:rPr>
      </w:pPr>
    </w:p>
    <w:p w:rsidR="006E0937" w:rsidRDefault="006E0937" w:rsidP="00B92A06">
      <w:pPr>
        <w:ind w:left="31680" w:hangingChars="675" w:firstLine="31680"/>
        <w:rPr>
          <w:rFonts w:ascii="仿宋" w:eastAsia="仿宋" w:hAnsi="仿宋" w:cs="Times New Roman"/>
          <w:sz w:val="32"/>
          <w:szCs w:val="32"/>
        </w:rPr>
      </w:pPr>
      <w:r w:rsidRPr="002F01BC">
        <w:rPr>
          <w:rFonts w:ascii="仿宋" w:eastAsia="仿宋" w:hAnsi="仿宋" w:cs="仿宋"/>
          <w:sz w:val="32"/>
          <w:szCs w:val="32"/>
        </w:rPr>
        <w:t xml:space="preserve">    </w:t>
      </w:r>
      <w:r w:rsidRPr="002F01BC"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/>
          <w:sz w:val="32"/>
          <w:szCs w:val="32"/>
        </w:rPr>
        <w:t xml:space="preserve">1. </w:t>
      </w:r>
      <w:r w:rsidRPr="005E07A5">
        <w:rPr>
          <w:rFonts w:ascii="仿宋" w:eastAsia="仿宋" w:hAnsi="仿宋" w:cs="仿宋" w:hint="eastAsia"/>
          <w:sz w:val="32"/>
          <w:szCs w:val="32"/>
        </w:rPr>
        <w:t>“喜欢江阴的理由”</w:t>
      </w:r>
      <w:r>
        <w:rPr>
          <w:rFonts w:ascii="仿宋" w:eastAsia="仿宋" w:hAnsi="仿宋" w:cs="仿宋" w:hint="eastAsia"/>
          <w:sz w:val="32"/>
          <w:szCs w:val="32"/>
        </w:rPr>
        <w:t>江阴</w:t>
      </w:r>
      <w:r w:rsidRPr="002F01BC">
        <w:rPr>
          <w:rFonts w:ascii="仿宋" w:eastAsia="仿宋" w:hAnsi="仿宋" w:cs="仿宋" w:hint="eastAsia"/>
          <w:sz w:val="32"/>
          <w:szCs w:val="32"/>
        </w:rPr>
        <w:t>城市形象推介活动方案</w:t>
      </w:r>
    </w:p>
    <w:p w:rsidR="006E0937" w:rsidRDefault="006E0937" w:rsidP="00B92A06">
      <w:pPr>
        <w:ind w:firstLineChars="506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 w:rsidRPr="00E867A5">
        <w:rPr>
          <w:rFonts w:ascii="仿宋" w:eastAsia="仿宋" w:hAnsi="仿宋" w:cs="仿宋" w:hint="eastAsia"/>
          <w:sz w:val="32"/>
          <w:szCs w:val="32"/>
        </w:rPr>
        <w:t>“喜欢江阴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Pr="00E867A5">
        <w:rPr>
          <w:rFonts w:ascii="仿宋" w:eastAsia="仿宋" w:hAnsi="仿宋" w:cs="仿宋" w:hint="eastAsia"/>
          <w:sz w:val="32"/>
          <w:szCs w:val="32"/>
        </w:rPr>
        <w:t>理由”</w:t>
      </w:r>
      <w:r>
        <w:rPr>
          <w:rFonts w:ascii="仿宋" w:eastAsia="仿宋" w:hAnsi="仿宋" w:cs="仿宋" w:hint="eastAsia"/>
          <w:sz w:val="32"/>
          <w:szCs w:val="32"/>
        </w:rPr>
        <w:t>作品汇总表</w:t>
      </w:r>
    </w:p>
    <w:p w:rsidR="006E0937" w:rsidRDefault="006E0937" w:rsidP="002F01BC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6E0937" w:rsidRPr="000C5948" w:rsidRDefault="006E0937" w:rsidP="002F01BC">
      <w:pPr>
        <w:jc w:val="center"/>
        <w:rPr>
          <w:rFonts w:ascii="宋体" w:cs="Times New Roman"/>
          <w:b/>
          <w:bCs/>
          <w:sz w:val="44"/>
          <w:szCs w:val="44"/>
        </w:rPr>
      </w:pPr>
      <w:r w:rsidRPr="000C5948">
        <w:rPr>
          <w:rFonts w:ascii="宋体" w:hAnsi="宋体" w:cs="宋体" w:hint="eastAsia"/>
          <w:b/>
          <w:bCs/>
          <w:sz w:val="44"/>
          <w:szCs w:val="44"/>
        </w:rPr>
        <w:t>喜欢江阴的理由</w:t>
      </w:r>
    </w:p>
    <w:p w:rsidR="006E0937" w:rsidRPr="004B3DAA" w:rsidRDefault="006E0937" w:rsidP="002F01BC">
      <w:pPr>
        <w:jc w:val="center"/>
        <w:rPr>
          <w:rFonts w:ascii="楷体" w:eastAsia="楷体" w:hAnsi="楷体" w:cs="Times New Roman"/>
          <w:sz w:val="36"/>
          <w:szCs w:val="36"/>
        </w:rPr>
      </w:pPr>
      <w:r w:rsidRPr="004B3DAA">
        <w:rPr>
          <w:rFonts w:ascii="楷体" w:eastAsia="楷体" w:hAnsi="楷体" w:cs="楷体"/>
          <w:sz w:val="36"/>
          <w:szCs w:val="36"/>
        </w:rPr>
        <w:t>——</w:t>
      </w:r>
      <w:r>
        <w:rPr>
          <w:rFonts w:ascii="楷体" w:eastAsia="楷体" w:hAnsi="楷体" w:cs="楷体" w:hint="eastAsia"/>
          <w:sz w:val="36"/>
          <w:szCs w:val="36"/>
        </w:rPr>
        <w:t>江阴</w:t>
      </w:r>
      <w:r w:rsidRPr="004B3DAA">
        <w:rPr>
          <w:rFonts w:ascii="楷体" w:eastAsia="楷体" w:hAnsi="楷体" w:cs="楷体" w:hint="eastAsia"/>
          <w:sz w:val="36"/>
          <w:szCs w:val="36"/>
        </w:rPr>
        <w:t>城市</w:t>
      </w:r>
      <w:r>
        <w:rPr>
          <w:rFonts w:ascii="楷体" w:eastAsia="楷体" w:hAnsi="楷体" w:cs="楷体" w:hint="eastAsia"/>
          <w:sz w:val="36"/>
          <w:szCs w:val="36"/>
        </w:rPr>
        <w:t>形象</w:t>
      </w:r>
      <w:r w:rsidRPr="004B3DAA">
        <w:rPr>
          <w:rFonts w:ascii="楷体" w:eastAsia="楷体" w:hAnsi="楷体" w:cs="楷体" w:hint="eastAsia"/>
          <w:sz w:val="36"/>
          <w:szCs w:val="36"/>
        </w:rPr>
        <w:t>推介活动方案</w:t>
      </w:r>
    </w:p>
    <w:p w:rsidR="006E0937" w:rsidRPr="005646B9" w:rsidRDefault="006E0937" w:rsidP="002F01BC">
      <w:pPr>
        <w:rPr>
          <w:rFonts w:ascii="黑体" w:eastAsia="黑体" w:hAnsi="黑体" w:cs="Times New Roman"/>
          <w:sz w:val="32"/>
          <w:szCs w:val="32"/>
        </w:rPr>
      </w:pPr>
      <w:r w:rsidRPr="005646B9">
        <w:rPr>
          <w:rFonts w:ascii="仿宋" w:eastAsia="仿宋" w:hAnsi="仿宋" w:cs="仿宋"/>
          <w:b/>
          <w:bCs/>
          <w:sz w:val="32"/>
          <w:szCs w:val="32"/>
        </w:rPr>
        <w:t xml:space="preserve">    </w:t>
      </w:r>
      <w:r w:rsidRPr="005646B9">
        <w:rPr>
          <w:rFonts w:ascii="黑体" w:eastAsia="黑体" w:hAnsi="黑体" w:cs="黑体" w:hint="eastAsia"/>
          <w:sz w:val="32"/>
          <w:szCs w:val="32"/>
        </w:rPr>
        <w:t>一、活动主旨</w:t>
      </w:r>
    </w:p>
    <w:p w:rsidR="006E0937" w:rsidRPr="005646B9" w:rsidRDefault="006E0937" w:rsidP="00B92A0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5646B9">
        <w:rPr>
          <w:rFonts w:ascii="仿宋" w:eastAsia="仿宋" w:hAnsi="仿宋" w:cs="仿宋" w:hint="eastAsia"/>
          <w:sz w:val="32"/>
          <w:szCs w:val="32"/>
        </w:rPr>
        <w:t>地处江尾海头的江阴小城，</w:t>
      </w:r>
      <w:r>
        <w:rPr>
          <w:rFonts w:ascii="仿宋" w:eastAsia="仿宋" w:hAnsi="仿宋" w:cs="仿宋" w:hint="eastAsia"/>
          <w:sz w:val="32"/>
          <w:szCs w:val="32"/>
        </w:rPr>
        <w:t>是</w:t>
      </w:r>
      <w:r w:rsidRPr="005646B9">
        <w:rPr>
          <w:rFonts w:ascii="仿宋" w:eastAsia="仿宋" w:hAnsi="仿宋" w:cs="仿宋"/>
          <w:sz w:val="32"/>
          <w:szCs w:val="32"/>
        </w:rPr>
        <w:t>160</w:t>
      </w:r>
      <w:r w:rsidRPr="005646B9"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t>人</w:t>
      </w:r>
      <w:r w:rsidRPr="005646B9">
        <w:rPr>
          <w:rFonts w:ascii="仿宋" w:eastAsia="仿宋" w:hAnsi="仿宋" w:cs="仿宋" w:hint="eastAsia"/>
          <w:sz w:val="32"/>
          <w:szCs w:val="32"/>
        </w:rPr>
        <w:t>生活的家园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5646B9">
        <w:rPr>
          <w:rFonts w:ascii="仿宋" w:eastAsia="仿宋" w:hAnsi="仿宋" w:cs="仿宋" w:hint="eastAsia"/>
          <w:sz w:val="32"/>
          <w:szCs w:val="32"/>
        </w:rPr>
        <w:t>无论是老江阴人还是新市民，或者只是匆匆驻足的游客，对这座城市都有着或多或少或深或浅的记忆，而这份记忆在时间的河流里又汇成了具有温暖力量的共鸣。</w:t>
      </w:r>
      <w:r w:rsidRPr="00DD4032">
        <w:rPr>
          <w:rFonts w:ascii="仿宋" w:eastAsia="仿宋" w:hAnsi="仿宋" w:cs="仿宋" w:hint="eastAsia"/>
          <w:sz w:val="32"/>
          <w:szCs w:val="32"/>
        </w:rPr>
        <w:t>为进一步弘扬社会主义核心价值观、江阴精神，助推全国文明城市创建，在庆祝江阴撤县建市</w:t>
      </w:r>
      <w:r w:rsidRPr="00DD4032"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周年之际，江阴市委宣传部联合各媒体</w:t>
      </w:r>
      <w:r w:rsidRPr="005646B9">
        <w:rPr>
          <w:rFonts w:ascii="仿宋" w:eastAsia="仿宋" w:hAnsi="仿宋" w:cs="仿宋" w:hint="eastAsia"/>
          <w:sz w:val="32"/>
          <w:szCs w:val="32"/>
        </w:rPr>
        <w:t>向</w:t>
      </w:r>
      <w:r>
        <w:rPr>
          <w:rFonts w:ascii="仿宋" w:eastAsia="仿宋" w:hAnsi="仿宋" w:cs="仿宋" w:hint="eastAsia"/>
          <w:sz w:val="32"/>
          <w:szCs w:val="32"/>
        </w:rPr>
        <w:t>市民和网民</w:t>
      </w:r>
      <w:r w:rsidRPr="005646B9">
        <w:rPr>
          <w:rFonts w:ascii="仿宋" w:eastAsia="仿宋" w:hAnsi="仿宋" w:cs="仿宋" w:hint="eastAsia"/>
          <w:sz w:val="32"/>
          <w:szCs w:val="32"/>
        </w:rPr>
        <w:t>征集“喜欢江阴的理由”。</w:t>
      </w:r>
    </w:p>
    <w:p w:rsidR="006E0937" w:rsidRPr="005646B9" w:rsidRDefault="006E0937" w:rsidP="002F01BC">
      <w:pPr>
        <w:rPr>
          <w:rFonts w:ascii="黑体" w:eastAsia="黑体" w:hAnsi="黑体" w:cs="Times New Roman"/>
          <w:sz w:val="32"/>
          <w:szCs w:val="32"/>
        </w:rPr>
      </w:pPr>
      <w:r w:rsidRPr="005646B9">
        <w:rPr>
          <w:rFonts w:ascii="仿宋" w:eastAsia="仿宋" w:hAnsi="仿宋" w:cs="仿宋"/>
          <w:b/>
          <w:bCs/>
          <w:sz w:val="32"/>
          <w:szCs w:val="32"/>
        </w:rPr>
        <w:t xml:space="preserve">   </w:t>
      </w:r>
      <w:r w:rsidRPr="005646B9">
        <w:rPr>
          <w:rFonts w:ascii="黑体" w:eastAsia="黑体" w:hAnsi="黑体" w:cs="黑体"/>
          <w:sz w:val="32"/>
          <w:szCs w:val="32"/>
        </w:rPr>
        <w:t xml:space="preserve"> </w:t>
      </w:r>
      <w:r w:rsidRPr="005646B9">
        <w:rPr>
          <w:rFonts w:ascii="黑体" w:eastAsia="黑体" w:hAnsi="黑体" w:cs="黑体" w:hint="eastAsia"/>
          <w:sz w:val="32"/>
          <w:szCs w:val="32"/>
        </w:rPr>
        <w:t>二、活动时间</w:t>
      </w:r>
    </w:p>
    <w:p w:rsidR="006E0937" w:rsidRPr="005646B9" w:rsidRDefault="006E0937" w:rsidP="002F01BC">
      <w:pPr>
        <w:rPr>
          <w:rFonts w:ascii="仿宋" w:eastAsia="仿宋" w:hAnsi="仿宋" w:cs="Times New Roman"/>
          <w:sz w:val="32"/>
          <w:szCs w:val="32"/>
        </w:rPr>
      </w:pPr>
      <w:r w:rsidRPr="005646B9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5646B9">
        <w:rPr>
          <w:rFonts w:ascii="仿宋" w:eastAsia="仿宋" w:hAnsi="仿宋" w:cs="仿宋"/>
          <w:sz w:val="32"/>
          <w:szCs w:val="32"/>
        </w:rPr>
        <w:t>2017</w:t>
      </w:r>
      <w:r w:rsidRPr="005646B9">
        <w:rPr>
          <w:rFonts w:ascii="仿宋" w:eastAsia="仿宋" w:hAnsi="仿宋" w:cs="仿宋" w:hint="eastAsia"/>
          <w:sz w:val="32"/>
          <w:szCs w:val="32"/>
        </w:rPr>
        <w:t>年</w:t>
      </w:r>
      <w:r w:rsidRPr="005646B9">
        <w:rPr>
          <w:rFonts w:ascii="仿宋" w:eastAsia="仿宋" w:hAnsi="仿宋" w:cs="仿宋"/>
          <w:sz w:val="32"/>
          <w:szCs w:val="32"/>
        </w:rPr>
        <w:t>5</w:t>
      </w:r>
      <w:r w:rsidRPr="005646B9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下旬</w:t>
      </w:r>
      <w:r w:rsidRPr="005646B9">
        <w:rPr>
          <w:rFonts w:ascii="仿宋" w:eastAsia="仿宋" w:hAnsi="仿宋" w:cs="仿宋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年底</w:t>
      </w:r>
    </w:p>
    <w:p w:rsidR="006E0937" w:rsidRPr="002537EF" w:rsidRDefault="006E0937" w:rsidP="00B92A06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Pr="005646B9">
        <w:rPr>
          <w:rFonts w:ascii="黑体" w:eastAsia="黑体" w:hAnsi="黑体" w:cs="黑体" w:hint="eastAsia"/>
          <w:sz w:val="32"/>
          <w:szCs w:val="32"/>
        </w:rPr>
        <w:t>、活动</w:t>
      </w:r>
      <w:r>
        <w:rPr>
          <w:rFonts w:ascii="黑体" w:eastAsia="黑体" w:hAnsi="黑体" w:cs="黑体" w:hint="eastAsia"/>
          <w:sz w:val="32"/>
          <w:szCs w:val="32"/>
        </w:rPr>
        <w:t>安排</w:t>
      </w:r>
    </w:p>
    <w:p w:rsidR="006E0937" w:rsidRPr="002537EF" w:rsidRDefault="006E0937" w:rsidP="002537EF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活动</w:t>
      </w:r>
      <w:r w:rsidRPr="00E867A5">
        <w:rPr>
          <w:rFonts w:ascii="仿宋" w:eastAsia="仿宋" w:hAnsi="仿宋" w:cs="仿宋" w:hint="eastAsia"/>
          <w:sz w:val="32"/>
          <w:szCs w:val="32"/>
        </w:rPr>
        <w:t>通过</w:t>
      </w:r>
      <w:r>
        <w:rPr>
          <w:rFonts w:ascii="仿宋" w:eastAsia="仿宋" w:hAnsi="仿宋" w:cs="仿宋" w:hint="eastAsia"/>
          <w:sz w:val="32"/>
          <w:szCs w:val="32"/>
        </w:rPr>
        <w:t>微信</w:t>
      </w:r>
      <w:r w:rsidRPr="00E867A5">
        <w:rPr>
          <w:rFonts w:ascii="仿宋" w:eastAsia="仿宋" w:hAnsi="仿宋" w:cs="仿宋" w:hint="eastAsia"/>
          <w:sz w:val="32"/>
          <w:szCs w:val="32"/>
        </w:rPr>
        <w:t>等平台进行宣传推广，向</w:t>
      </w:r>
      <w:r>
        <w:rPr>
          <w:rFonts w:ascii="仿宋" w:eastAsia="仿宋" w:hAnsi="仿宋" w:cs="仿宋" w:hint="eastAsia"/>
          <w:sz w:val="32"/>
          <w:szCs w:val="32"/>
        </w:rPr>
        <w:t>名贤名人、市民网民</w:t>
      </w:r>
      <w:r w:rsidRPr="00E867A5">
        <w:rPr>
          <w:rFonts w:ascii="仿宋" w:eastAsia="仿宋" w:hAnsi="仿宋" w:cs="仿宋" w:hint="eastAsia"/>
          <w:sz w:val="32"/>
          <w:szCs w:val="32"/>
        </w:rPr>
        <w:t>征集“</w:t>
      </w:r>
      <w:r>
        <w:rPr>
          <w:rFonts w:ascii="仿宋" w:eastAsia="仿宋" w:hAnsi="仿宋" w:cs="仿宋" w:hint="eastAsia"/>
          <w:sz w:val="32"/>
          <w:szCs w:val="32"/>
        </w:rPr>
        <w:t>喜欢</w:t>
      </w:r>
      <w:r w:rsidRPr="00E867A5">
        <w:rPr>
          <w:rFonts w:ascii="仿宋" w:eastAsia="仿宋" w:hAnsi="仿宋" w:cs="仿宋" w:hint="eastAsia"/>
          <w:sz w:val="32"/>
          <w:szCs w:val="32"/>
        </w:rPr>
        <w:t>江阴的理由”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E867A5">
        <w:rPr>
          <w:rFonts w:ascii="仿宋" w:eastAsia="仿宋" w:hAnsi="仿宋" w:cs="仿宋" w:hint="eastAsia"/>
          <w:sz w:val="32"/>
          <w:szCs w:val="32"/>
        </w:rPr>
        <w:t>持续到</w:t>
      </w:r>
      <w:r>
        <w:rPr>
          <w:rFonts w:ascii="仿宋" w:eastAsia="仿宋" w:hAnsi="仿宋" w:cs="仿宋"/>
          <w:sz w:val="32"/>
          <w:szCs w:val="32"/>
        </w:rPr>
        <w:t>6</w:t>
      </w:r>
      <w:r w:rsidRPr="00E867A5">
        <w:rPr>
          <w:rFonts w:ascii="仿宋" w:eastAsia="仿宋" w:hAnsi="仿宋" w:cs="仿宋" w:hint="eastAsia"/>
          <w:sz w:val="32"/>
          <w:szCs w:val="32"/>
        </w:rPr>
        <w:t>月底。</w:t>
      </w:r>
      <w:r>
        <w:rPr>
          <w:rFonts w:ascii="仿宋" w:eastAsia="仿宋" w:hAnsi="仿宋" w:cs="仿宋" w:hint="eastAsia"/>
          <w:sz w:val="32"/>
          <w:szCs w:val="32"/>
        </w:rPr>
        <w:t>征集截至后，将分批评选出优秀作品给予一定的奖励，并在江阴各媒体，公交车以及其他户外公共场所进行展示。</w:t>
      </w:r>
    </w:p>
    <w:p w:rsidR="006E0937" w:rsidRPr="00B92A06" w:rsidRDefault="006E0937" w:rsidP="002537EF">
      <w:pPr>
        <w:rPr>
          <w:rFonts w:ascii="仿宋" w:eastAsia="仿宋" w:hAnsi="仿宋" w:cs="Times New Roman"/>
          <w:color w:val="0000FF"/>
          <w:sz w:val="32"/>
          <w:szCs w:val="32"/>
          <w:u w:val="single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 w:rsidRPr="00B92A06">
        <w:rPr>
          <w:rFonts w:ascii="仿宋" w:eastAsia="仿宋" w:hAnsi="仿宋" w:cs="仿宋" w:hint="eastAsia"/>
          <w:color w:val="0000FF"/>
          <w:sz w:val="32"/>
          <w:szCs w:val="32"/>
          <w:u w:val="single"/>
        </w:rPr>
        <w:t>投稿字数控制在</w:t>
      </w:r>
      <w:r w:rsidRPr="00B92A06">
        <w:rPr>
          <w:rFonts w:ascii="仿宋" w:eastAsia="仿宋" w:hAnsi="仿宋" w:cs="仿宋"/>
          <w:color w:val="0000FF"/>
          <w:sz w:val="32"/>
          <w:szCs w:val="32"/>
          <w:u w:val="single"/>
        </w:rPr>
        <w:t>30</w:t>
      </w:r>
      <w:r w:rsidRPr="00B92A06">
        <w:rPr>
          <w:rFonts w:ascii="仿宋" w:eastAsia="仿宋" w:hAnsi="仿宋" w:cs="仿宋" w:hint="eastAsia"/>
          <w:color w:val="0000FF"/>
          <w:sz w:val="32"/>
          <w:szCs w:val="32"/>
          <w:u w:val="single"/>
        </w:rPr>
        <w:t>字以内为宜。可以是“我对江阴的印象”、“这座城市最打动我的细节”、也可以是“这里让我最难忘的美食”、“这里最美的风景”等。报送作品时可使用实名、网民、笔名等。</w:t>
      </w:r>
    </w:p>
    <w:p w:rsidR="006E0937" w:rsidRDefault="006E0937" w:rsidP="002F01BC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6E0937" w:rsidRDefault="006E0937" w:rsidP="002F01BC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“</w:t>
      </w:r>
      <w:r w:rsidRPr="000C5948">
        <w:rPr>
          <w:rFonts w:ascii="宋体" w:hAnsi="宋体" w:cs="宋体" w:hint="eastAsia"/>
          <w:b/>
          <w:bCs/>
          <w:sz w:val="44"/>
          <w:szCs w:val="44"/>
        </w:rPr>
        <w:t>喜欢江阴的理由</w:t>
      </w:r>
      <w:r>
        <w:rPr>
          <w:rFonts w:ascii="宋体" w:hAnsi="宋体" w:cs="宋体" w:hint="eastAsia"/>
          <w:b/>
          <w:bCs/>
          <w:sz w:val="44"/>
          <w:szCs w:val="44"/>
        </w:rPr>
        <w:t>”优秀作品汇总表</w:t>
      </w:r>
    </w:p>
    <w:p w:rsidR="006E0937" w:rsidRPr="002F01BC" w:rsidRDefault="006E0937" w:rsidP="002F01BC">
      <w:pPr>
        <w:rPr>
          <w:rFonts w:ascii="仿宋" w:eastAsia="仿宋" w:hAnsi="仿宋" w:cs="Times New Roman"/>
          <w:sz w:val="32"/>
          <w:szCs w:val="32"/>
        </w:rPr>
      </w:pPr>
      <w:r w:rsidRPr="002F01BC">
        <w:rPr>
          <w:rFonts w:ascii="仿宋" w:eastAsia="仿宋" w:hAnsi="仿宋" w:cs="仿宋" w:hint="eastAsia"/>
          <w:sz w:val="32"/>
          <w:szCs w:val="32"/>
        </w:rPr>
        <w:t>报送学校：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48"/>
        <w:gridCol w:w="1440"/>
        <w:gridCol w:w="1034"/>
      </w:tblGrid>
      <w:tr w:rsidR="006E0937" w:rsidRPr="00857754">
        <w:trPr>
          <w:trHeight w:val="452"/>
        </w:trPr>
        <w:tc>
          <w:tcPr>
            <w:tcW w:w="6048" w:type="dxa"/>
          </w:tcPr>
          <w:p w:rsidR="006E0937" w:rsidRPr="00857754" w:rsidRDefault="006E0937" w:rsidP="00C813E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57754">
              <w:rPr>
                <w:rFonts w:ascii="仿宋" w:eastAsia="仿宋" w:hAnsi="仿宋" w:cs="仿宋" w:hint="eastAsia"/>
                <w:sz w:val="28"/>
                <w:szCs w:val="28"/>
              </w:rPr>
              <w:t>作品内容（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每条</w:t>
            </w:r>
            <w:r w:rsidRPr="00857754">
              <w:rPr>
                <w:rFonts w:ascii="仿宋" w:eastAsia="仿宋" w:hAnsi="仿宋" w:cs="仿宋"/>
                <w:sz w:val="28"/>
                <w:szCs w:val="28"/>
              </w:rPr>
              <w:t>30</w:t>
            </w:r>
            <w:r w:rsidRPr="00857754"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以内为宜</w:t>
            </w:r>
            <w:r w:rsidRPr="00857754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440" w:type="dxa"/>
          </w:tcPr>
          <w:p w:rsidR="006E0937" w:rsidRPr="00857754" w:rsidRDefault="006E0937" w:rsidP="00F65BF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57754">
              <w:rPr>
                <w:rFonts w:ascii="仿宋" w:eastAsia="仿宋" w:hAnsi="仿宋" w:cs="仿宋" w:hint="eastAsia"/>
                <w:sz w:val="28"/>
                <w:szCs w:val="28"/>
              </w:rPr>
              <w:t>作者</w:t>
            </w:r>
          </w:p>
        </w:tc>
        <w:tc>
          <w:tcPr>
            <w:tcW w:w="1034" w:type="dxa"/>
          </w:tcPr>
          <w:p w:rsidR="006E0937" w:rsidRPr="00857754" w:rsidRDefault="006E0937" w:rsidP="00F65BF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57754"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37" w:rsidRPr="00857754">
        <w:tc>
          <w:tcPr>
            <w:tcW w:w="6048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6E0937" w:rsidRPr="00857754" w:rsidRDefault="006E0937" w:rsidP="002F01BC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6E0937" w:rsidRPr="002F01BC" w:rsidRDefault="006E0937" w:rsidP="00D748E2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注：表格可添加。</w:t>
      </w:r>
    </w:p>
    <w:sectPr w:rsidR="006E0937" w:rsidRPr="002F01BC" w:rsidSect="00092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37" w:rsidRDefault="006E0937" w:rsidP="007919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0937" w:rsidRDefault="006E0937" w:rsidP="007919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37" w:rsidRDefault="006E0937" w:rsidP="007919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0937" w:rsidRDefault="006E0937" w:rsidP="007919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3F0"/>
    <w:rsid w:val="00025124"/>
    <w:rsid w:val="000849A7"/>
    <w:rsid w:val="00085F66"/>
    <w:rsid w:val="00091C4D"/>
    <w:rsid w:val="00092D46"/>
    <w:rsid w:val="000B33DD"/>
    <w:rsid w:val="000C5948"/>
    <w:rsid w:val="000E3F67"/>
    <w:rsid w:val="00103299"/>
    <w:rsid w:val="00106875"/>
    <w:rsid w:val="00126164"/>
    <w:rsid w:val="001B1AFF"/>
    <w:rsid w:val="0021213F"/>
    <w:rsid w:val="00221E36"/>
    <w:rsid w:val="00242390"/>
    <w:rsid w:val="002537EF"/>
    <w:rsid w:val="002671AB"/>
    <w:rsid w:val="0027738D"/>
    <w:rsid w:val="00294669"/>
    <w:rsid w:val="002A5027"/>
    <w:rsid w:val="002C26CF"/>
    <w:rsid w:val="002E51CB"/>
    <w:rsid w:val="002F01BC"/>
    <w:rsid w:val="002F5D92"/>
    <w:rsid w:val="00317407"/>
    <w:rsid w:val="003461F0"/>
    <w:rsid w:val="00350523"/>
    <w:rsid w:val="003523F9"/>
    <w:rsid w:val="00373DBA"/>
    <w:rsid w:val="003D1D6F"/>
    <w:rsid w:val="003F2674"/>
    <w:rsid w:val="0041477F"/>
    <w:rsid w:val="004169C0"/>
    <w:rsid w:val="00432694"/>
    <w:rsid w:val="00470A64"/>
    <w:rsid w:val="00485736"/>
    <w:rsid w:val="004869C9"/>
    <w:rsid w:val="00486D9F"/>
    <w:rsid w:val="004933CD"/>
    <w:rsid w:val="004B3271"/>
    <w:rsid w:val="004B3DAA"/>
    <w:rsid w:val="004C3090"/>
    <w:rsid w:val="004D1959"/>
    <w:rsid w:val="004D2994"/>
    <w:rsid w:val="00512517"/>
    <w:rsid w:val="005248FD"/>
    <w:rsid w:val="00525D63"/>
    <w:rsid w:val="005327E0"/>
    <w:rsid w:val="005646B9"/>
    <w:rsid w:val="00583B18"/>
    <w:rsid w:val="005E07A5"/>
    <w:rsid w:val="006179DB"/>
    <w:rsid w:val="00634020"/>
    <w:rsid w:val="006942F2"/>
    <w:rsid w:val="006A563D"/>
    <w:rsid w:val="006B0434"/>
    <w:rsid w:val="006B7237"/>
    <w:rsid w:val="006D42AF"/>
    <w:rsid w:val="006E0937"/>
    <w:rsid w:val="006F7D96"/>
    <w:rsid w:val="007004B3"/>
    <w:rsid w:val="00714E4E"/>
    <w:rsid w:val="00731932"/>
    <w:rsid w:val="00732502"/>
    <w:rsid w:val="00737165"/>
    <w:rsid w:val="00746D28"/>
    <w:rsid w:val="00786E1B"/>
    <w:rsid w:val="0079196C"/>
    <w:rsid w:val="007A08E4"/>
    <w:rsid w:val="007C0701"/>
    <w:rsid w:val="007E32F5"/>
    <w:rsid w:val="00802EF6"/>
    <w:rsid w:val="00815341"/>
    <w:rsid w:val="00822FF9"/>
    <w:rsid w:val="00830DBF"/>
    <w:rsid w:val="00853243"/>
    <w:rsid w:val="008546A4"/>
    <w:rsid w:val="00857754"/>
    <w:rsid w:val="008709F3"/>
    <w:rsid w:val="0087348C"/>
    <w:rsid w:val="0088346A"/>
    <w:rsid w:val="008840C3"/>
    <w:rsid w:val="008840DC"/>
    <w:rsid w:val="008B282D"/>
    <w:rsid w:val="008B6F63"/>
    <w:rsid w:val="008C5E12"/>
    <w:rsid w:val="008C64D8"/>
    <w:rsid w:val="009122A1"/>
    <w:rsid w:val="0092330A"/>
    <w:rsid w:val="00993F76"/>
    <w:rsid w:val="009D3D8F"/>
    <w:rsid w:val="00A2120A"/>
    <w:rsid w:val="00A65A37"/>
    <w:rsid w:val="00A712AA"/>
    <w:rsid w:val="00A96546"/>
    <w:rsid w:val="00AB7FE4"/>
    <w:rsid w:val="00B52FC3"/>
    <w:rsid w:val="00B5479E"/>
    <w:rsid w:val="00B92A06"/>
    <w:rsid w:val="00BA4881"/>
    <w:rsid w:val="00BB4162"/>
    <w:rsid w:val="00BC50AF"/>
    <w:rsid w:val="00C27DAE"/>
    <w:rsid w:val="00C32A85"/>
    <w:rsid w:val="00C77BBF"/>
    <w:rsid w:val="00C813ED"/>
    <w:rsid w:val="00C95C80"/>
    <w:rsid w:val="00CA1570"/>
    <w:rsid w:val="00CD2282"/>
    <w:rsid w:val="00CD6387"/>
    <w:rsid w:val="00D074C1"/>
    <w:rsid w:val="00D748E2"/>
    <w:rsid w:val="00DB185F"/>
    <w:rsid w:val="00DC7621"/>
    <w:rsid w:val="00DD4032"/>
    <w:rsid w:val="00DD6BBA"/>
    <w:rsid w:val="00DF78A9"/>
    <w:rsid w:val="00E01F57"/>
    <w:rsid w:val="00E0770C"/>
    <w:rsid w:val="00E3507B"/>
    <w:rsid w:val="00E36F90"/>
    <w:rsid w:val="00E37170"/>
    <w:rsid w:val="00E44811"/>
    <w:rsid w:val="00E54862"/>
    <w:rsid w:val="00E6585A"/>
    <w:rsid w:val="00E867A5"/>
    <w:rsid w:val="00EC7779"/>
    <w:rsid w:val="00ED1488"/>
    <w:rsid w:val="00F11AB6"/>
    <w:rsid w:val="00F173F0"/>
    <w:rsid w:val="00F65BF5"/>
    <w:rsid w:val="00F81657"/>
    <w:rsid w:val="00FD0E8A"/>
    <w:rsid w:val="00FD54AB"/>
    <w:rsid w:val="00FF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4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91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196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91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196C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6B043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B0434"/>
  </w:style>
  <w:style w:type="table" w:styleId="TableGrid">
    <w:name w:val="Table Grid"/>
    <w:basedOn w:val="TableNormal"/>
    <w:uiPriority w:val="99"/>
    <w:rsid w:val="00993F7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2F01BC"/>
    <w:pPr>
      <w:spacing w:before="240" w:after="60"/>
      <w:jc w:val="center"/>
      <w:outlineLvl w:val="0"/>
    </w:pPr>
    <w:rPr>
      <w:rFonts w:ascii="Arial" w:hAnsi="Arial" w:cs="Arial"/>
      <w:b/>
      <w:bCs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99"/>
    <w:locked/>
    <w:rsid w:val="000B33DD"/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134</Words>
  <Characters>767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喜欢江阴的理由</dc:title>
  <dc:subject/>
  <dc:creator>USER-</dc:creator>
  <cp:keywords/>
  <dc:description/>
  <cp:lastModifiedBy>twd</cp:lastModifiedBy>
  <cp:revision>3</cp:revision>
  <dcterms:created xsi:type="dcterms:W3CDTF">2017-05-26T03:40:00Z</dcterms:created>
  <dcterms:modified xsi:type="dcterms:W3CDTF">2017-05-26T03:41:00Z</dcterms:modified>
</cp:coreProperties>
</file>